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6"/>
      </w:tblGrid>
      <w:tr w:rsidR="009B4AA8" w:rsidRPr="009B4AA8" w14:paraId="46BC1F47" w14:textId="77777777" w:rsidTr="009B4AA8">
        <w:tc>
          <w:tcPr>
            <w:tcW w:w="14734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1473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91"/>
            </w:tblGrid>
            <w:tr w:rsidR="009B4AA8" w:rsidRPr="009B4AA8" w14:paraId="7C540D9E" w14:textId="77777777" w:rsidTr="009B4AA8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72C62E" w14:textId="475C98CF" w:rsidR="009B4AA8" w:rsidRPr="009B4AA8" w:rsidRDefault="00214913" w:rsidP="009B4AA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nl-NL"/>
                    </w:rPr>
                    <w:t xml:space="preserve">Plantlijst 21-40 </w:t>
                  </w:r>
                  <w:r w:rsidR="009B4AA8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nl-NL"/>
                    </w:rPr>
                    <w:t xml:space="preserve">Schooltuin, </w:t>
                  </w: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nl-NL"/>
                    </w:rPr>
                    <w:t>heesters</w:t>
                  </w:r>
                  <w:bookmarkStart w:id="0" w:name="_GoBack"/>
                  <w:bookmarkEnd w:id="0"/>
                </w:p>
                <w:p w14:paraId="1529BFF6" w14:textId="77777777" w:rsidR="009B4AA8" w:rsidRPr="009B4AA8" w:rsidRDefault="009B4AA8" w:rsidP="009B4AA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  <w:tbl>
                  <w:tblPr>
                    <w:tblW w:w="5000" w:type="pct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"/>
                    <w:gridCol w:w="1998"/>
                    <w:gridCol w:w="14292"/>
                    <w:gridCol w:w="727"/>
                    <w:gridCol w:w="1103"/>
                  </w:tblGrid>
                  <w:tr w:rsidR="00C05F65" w:rsidRPr="009B4AA8" w14:paraId="37BC0050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DB5ED8C" w14:textId="77777777" w:rsidR="009B4AA8" w:rsidRPr="009B4AA8" w:rsidRDefault="00214913" w:rsidP="009B4AA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7" w:history="1">
                          <w:proofErr w:type="spellStart"/>
                          <w:r w:rsidR="009B4AA8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nr</w:t>
                          </w:r>
                          <w:proofErr w:type="spellEnd"/>
                          <w:r w:rsidR="009B4AA8" w:rsidRPr="009B4AA8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 </w:t>
                          </w:r>
                        </w:hyperlink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47670201" w14:textId="77777777" w:rsidR="009B4AA8" w:rsidRPr="009B4AA8" w:rsidRDefault="00214913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8" w:history="1">
                          <w:r w:rsidR="009B4AA8" w:rsidRPr="009B4AA8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Botanische</w:t>
                          </w:r>
                          <w:r w:rsidR="00321053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/Latijnse</w:t>
                          </w:r>
                          <w:r w:rsidR="009B4AA8" w:rsidRPr="009B4AA8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 xml:space="preserve"> naam </w:t>
                          </w:r>
                        </w:hyperlink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Nederlandse naam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55C4BACD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Hoogte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Bloeitijd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Bloemkleur</w:t>
                        </w: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73F2D86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Vocht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Bodem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Licht</w:t>
                        </w: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</w:tcPr>
                      <w:p w14:paraId="4DC272D4" w14:textId="77777777" w:rsidR="009B4AA8" w:rsidRPr="009B4AA8" w:rsidRDefault="00321053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Betekenis van de Latijnse soortnaam</w:t>
                        </w:r>
                      </w:p>
                    </w:tc>
                  </w:tr>
                  <w:tr w:rsidR="00C05F65" w:rsidRPr="009B4AA8" w14:paraId="32EE23E5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264D9F9" w14:textId="6FDEBCD1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21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2428E08" w14:textId="70C70B70" w:rsidR="006E3552" w:rsidRDefault="006E3552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Callicarpa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bodinieri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‘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Profusion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’</w:t>
                        </w:r>
                      </w:p>
                      <w:p w14:paraId="320B084A" w14:textId="092B00A1" w:rsidR="006E3552" w:rsidRPr="009B4AA8" w:rsidRDefault="006E3552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Schoonvrucht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FCFF9FD" w14:textId="77777777" w:rsid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  <w:p w14:paraId="50CBB982" w14:textId="77777777" w:rsidR="006E3552" w:rsidRDefault="006E3552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  <w:p w14:paraId="2311E789" w14:textId="6E6E047E" w:rsidR="006E3552" w:rsidRDefault="00243D9C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9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https://appeltern.nl/nl/plantenencyclopedie/callicarpa_bodinieri_profusion_-</w:t>
                          </w:r>
                        </w:hyperlink>
                      </w:p>
                      <w:p w14:paraId="0512EF5B" w14:textId="77777777" w:rsidR="00243D9C" w:rsidRDefault="00243D9C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  <w:p w14:paraId="03131C0E" w14:textId="77777777" w:rsidR="006E3552" w:rsidRDefault="006E3552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  <w:p w14:paraId="6C49C8C2" w14:textId="00EC44AC" w:rsidR="006E3552" w:rsidRPr="009B4AA8" w:rsidRDefault="006E3552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5A7BE6C" w14:textId="7121AFDE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F41307D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6E552B12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4E3E506" w14:textId="3AA3C688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22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CB18341" w14:textId="77777777" w:rsidR="009B4AA8" w:rsidRDefault="006E3552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Euonymus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vegetus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</w:p>
                      <w:p w14:paraId="65D61967" w14:textId="4238787B" w:rsidR="006E3552" w:rsidRPr="009B4AA8" w:rsidRDefault="006E3552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Kardinaalsmuts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2841A0B" w14:textId="17847F19" w:rsidR="009B4AA8" w:rsidRDefault="00243D9C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0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https://appeltern.nl/nl/tuinwinkel/beplanting/heesters/overige_heesters_struiken/euonymus_fortunei_vegetus_japanse_kardinaalsmuts</w:t>
                          </w:r>
                        </w:hyperlink>
                      </w:p>
                      <w:p w14:paraId="619978EE" w14:textId="0AD5AE15" w:rsidR="00243D9C" w:rsidRPr="009B4AA8" w:rsidRDefault="00243D9C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7C12D9B" w14:textId="7D416631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8FF89C6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3A97BB85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4624FF1" w14:textId="38042AF8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72D7244" w14:textId="0C2F6D69" w:rsidR="009B4AA8" w:rsidRDefault="00243D9C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Lonicera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nitida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‘Elegant’</w:t>
                        </w:r>
                      </w:p>
                      <w:p w14:paraId="12851E81" w14:textId="10A78F77" w:rsidR="00243D9C" w:rsidRDefault="00243D9C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struikkamperfoelie</w:t>
                        </w:r>
                      </w:p>
                      <w:p w14:paraId="5A7619F2" w14:textId="77777777" w:rsidR="00243D9C" w:rsidRDefault="00243D9C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  <w:p w14:paraId="5AA1BADF" w14:textId="35856B67" w:rsidR="00243D9C" w:rsidRPr="009B4AA8" w:rsidRDefault="00243D9C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912D0DA" w14:textId="4B0C8F1F" w:rsidR="009B4AA8" w:rsidRDefault="00243D9C" w:rsidP="00243D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1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https://appeltern.nl/nl/plantenencyclopedie/lonicera_nitida_elegant_-_kamperfoelie</w:t>
                          </w:r>
                        </w:hyperlink>
                      </w:p>
                      <w:p w14:paraId="098AF38D" w14:textId="37C12E1D" w:rsidR="00243D9C" w:rsidRPr="009B4AA8" w:rsidRDefault="00243D9C" w:rsidP="00243D9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2AE2956" w14:textId="2A5996A1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E749C29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552F9734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A01A2FF" w14:textId="12F14496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4  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9545739" w14:textId="77777777" w:rsidR="009B4AA8" w:rsidRDefault="00243D9C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Mahonia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bealei</w:t>
                        </w:r>
                        <w:proofErr w:type="spellEnd"/>
                      </w:p>
                      <w:p w14:paraId="5BD70DFE" w14:textId="364F45DF" w:rsidR="00243D9C" w:rsidRPr="009B4AA8" w:rsidRDefault="00243D9C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Mahoniestruik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AB57823" w14:textId="6FF326B0" w:rsidR="009B4AA8" w:rsidRDefault="00243D9C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2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https://appeltern.nl/nl/plantenencyclopedie/mahonia_bealei_mahonia_japonica_bealei_-_mahoniestruik_mah</w:t>
                          </w:r>
                        </w:hyperlink>
                      </w:p>
                      <w:p w14:paraId="64409EB1" w14:textId="3BDB64C4" w:rsidR="00243D9C" w:rsidRPr="009B4AA8" w:rsidRDefault="00243D9C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E14C8D7" w14:textId="19F61440" w:rsidR="009B4AA8" w:rsidRPr="009B4AA8" w:rsidRDefault="009B4AA8" w:rsidP="00C4774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E69A019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0BE0F1BC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DC8819B" w14:textId="4CE0F5D3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5  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DA34BA1" w14:textId="77777777" w:rsidR="009B4AA8" w:rsidRDefault="00243D9C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Ilex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crenata</w:t>
                        </w:r>
                        <w:proofErr w:type="spellEnd"/>
                      </w:p>
                      <w:p w14:paraId="3020D760" w14:textId="693AAD60" w:rsidR="008E4E9B" w:rsidRP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Japanse hulst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9F8920E" w14:textId="369D553B" w:rsidR="009B4AA8" w:rsidRDefault="00243D9C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3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https://appeltern.nl/nl/plantenencyclopedie/ilex_crenata_stokes_-_hulst</w:t>
                          </w:r>
                        </w:hyperlink>
                      </w:p>
                      <w:p w14:paraId="76F33CF6" w14:textId="18D6F819" w:rsidR="00243D9C" w:rsidRPr="009B4AA8" w:rsidRDefault="00243D9C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C76A752" w14:textId="2596E910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EFDDBAB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50C21863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FA67F21" w14:textId="6D43767E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6  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0E2FABE" w14:textId="77777777" w:rsid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Buxus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sempervirens</w:t>
                        </w:r>
                        <w:proofErr w:type="spellEnd"/>
                      </w:p>
                      <w:p w14:paraId="4167F9EB" w14:textId="3525E397" w:rsidR="008E4E9B" w:rsidRP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Palmboompje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ACA06FA" w14:textId="7F16FC27" w:rsid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4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https://appeltern.nl/nl/plantenencyclopedie/buxus_sempervirens_-_palmboompje</w:t>
                          </w:r>
                        </w:hyperlink>
                      </w:p>
                      <w:p w14:paraId="4CEB798C" w14:textId="5C300F5B" w:rsidR="008E4E9B" w:rsidRP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0A2CD26" w14:textId="337F94A3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0A4E3C1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5546343D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12E78EC" w14:textId="5025AD9E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7  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30260A6" w14:textId="77777777" w:rsid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Cytisus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praecox </w:t>
                        </w:r>
                      </w:p>
                      <w:p w14:paraId="1A463DA6" w14:textId="77777777" w:rsidR="008E4E9B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‘Albus’</w:t>
                        </w:r>
                      </w:p>
                      <w:p w14:paraId="2EE1D6FE" w14:textId="6E1BEFCE" w:rsidR="008E4E9B" w:rsidRP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geitenklaver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7B54088" w14:textId="27839C0B" w:rsidR="009B4AA8" w:rsidRDefault="008E4E9B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5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https://appeltern.nl/nl/plantenencyclopedie/cytisus_x_praecox_albus_-_brem_geitenklaver</w:t>
                          </w:r>
                        </w:hyperlink>
                      </w:p>
                      <w:p w14:paraId="29019F46" w14:textId="08CD5151" w:rsidR="008E4E9B" w:rsidRPr="009B4AA8" w:rsidRDefault="008E4E9B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E480178" w14:textId="26B309FB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B6D258B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654F31D2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14EF3FC" w14:textId="50826B53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8  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9609A13" w14:textId="77777777" w:rsidR="000D5C99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Leucothoe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walteri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‘Rainbow’</w:t>
                        </w:r>
                      </w:p>
                      <w:p w14:paraId="4CF2CCA2" w14:textId="5509DD5B" w:rsidR="008E4E9B" w:rsidRP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Druifheide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B8D2818" w14:textId="521EAA54" w:rsidR="000D5C99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6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https://www.tuinadvies.nl/plantengids/1715/leucothoe-walteri-rainbow</w:t>
                          </w:r>
                        </w:hyperlink>
                      </w:p>
                      <w:p w14:paraId="19A144A3" w14:textId="1F87E5F2" w:rsidR="008E4E9B" w:rsidRP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AD2E1BA" w14:textId="76143424" w:rsidR="000D5C99" w:rsidRP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72A8578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5FC7F06F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A372E57" w14:textId="365C42B1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lastRenderedPageBreak/>
                          <w:t>2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9  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FFE354E" w14:textId="77777777" w:rsid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Potentilla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fruticosa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‘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Goldfinger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'</w:t>
                        </w:r>
                      </w:p>
                      <w:p w14:paraId="21F98C69" w14:textId="386A5804" w:rsidR="008E4E9B" w:rsidRP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ganzerik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2FF3435" w14:textId="04ED0AEA" w:rsid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7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https://appeltern.nl/nl/tuinwinkel/beplanting/heesters/overige_heesters_struiken/potentilla_fruticosa_goldfinger_ganzerik_of_vijfvingerkruid</w:t>
                          </w:r>
                        </w:hyperlink>
                      </w:p>
                      <w:p w14:paraId="7D8C5296" w14:textId="187B7333" w:rsidR="008E4E9B" w:rsidRP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B493869" w14:textId="530AE41E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305C7A0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78839E72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45FABB7" w14:textId="0299EE1D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0  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AFF857C" w14:textId="77777777" w:rsid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Salix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repens</w:t>
                        </w:r>
                        <w:proofErr w:type="spellEnd"/>
                      </w:p>
                      <w:p w14:paraId="354B59B5" w14:textId="17A93818" w:rsidR="008E4E9B" w:rsidRP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kruipwilg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ACD9C35" w14:textId="1F75AB94" w:rsid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8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https://nl.wikipedia.org/wiki/Kruipwilg</w:t>
                          </w:r>
                        </w:hyperlink>
                      </w:p>
                      <w:p w14:paraId="26BD4082" w14:textId="065B620F" w:rsidR="008E4E9B" w:rsidRPr="009B4AA8" w:rsidRDefault="008E4E9B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5608734" w14:textId="30D986F4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32FB6C6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5E42F316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C62776B" w14:textId="78E4F507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88C3564" w14:textId="25A7D290" w:rsidR="00C05F65" w:rsidRP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Deutzia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scabra ‘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Pride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of Rochester’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EB3DDA0" w14:textId="6D06D7AA" w:rsidR="009B4AA8" w:rsidRDefault="00C05F65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9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https://www.vtwonen.nl/tuinieren/plant/bruidsbloem-deutzia-pride-of-rochester/</w:t>
                          </w:r>
                        </w:hyperlink>
                      </w:p>
                      <w:p w14:paraId="55E8F7FF" w14:textId="08F79FA3" w:rsidR="00C05F65" w:rsidRPr="009B4AA8" w:rsidRDefault="00C05F65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57ED417" w14:textId="417E50FA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D9B6A1F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339CE6E7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9748C4D" w14:textId="6D6EC2DD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B1B1698" w14:textId="77777777" w:rsid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Laurus nobilis</w:t>
                        </w:r>
                      </w:p>
                      <w:p w14:paraId="173742BD" w14:textId="4D30E8C1" w:rsidR="00C05F65" w:rsidRP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laurier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5A0C543" w14:textId="5E116B9E" w:rsidR="009B4AA8" w:rsidRDefault="00C05F65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20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https://nl.wikipedia.org/wiki/Laurier</w:t>
                          </w:r>
                        </w:hyperlink>
                      </w:p>
                      <w:p w14:paraId="3E07FB31" w14:textId="33F97F98" w:rsidR="00C05F65" w:rsidRPr="009B4AA8" w:rsidRDefault="00C05F65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33C58EC" w14:textId="7FDD902B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D2C3292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4E7AC026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552F9EC" w14:textId="1A700E32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CD5A371" w14:textId="77777777" w:rsid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Cotinus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coggygria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</w:p>
                      <w:p w14:paraId="2CB7D544" w14:textId="77777777" w:rsidR="00C05F65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‘Royal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Purple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’</w:t>
                        </w:r>
                      </w:p>
                      <w:p w14:paraId="7B4A8994" w14:textId="7AC40FA7" w:rsidR="00C05F65" w:rsidRP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Pruikenboom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849FF34" w14:textId="0044730E" w:rsidR="009B4AA8" w:rsidRDefault="00C05F65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21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https://appeltern.nl/nl/plantenencyclopedie/cotinus_coggygria_royal_purple_-_pruikenboom</w:t>
                          </w:r>
                        </w:hyperlink>
                      </w:p>
                      <w:p w14:paraId="758CF177" w14:textId="715656BA" w:rsidR="00C05F65" w:rsidRPr="009B4AA8" w:rsidRDefault="00C05F65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B18686D" w14:textId="7B34CD7E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26B03BA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3D1CD0FC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62A59E1" w14:textId="27FC732F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4  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02D50F6" w14:textId="77777777" w:rsid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Kolkwitzia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amabilis</w:t>
                        </w:r>
                        <w:proofErr w:type="spellEnd"/>
                      </w:p>
                      <w:p w14:paraId="31C6F20B" w14:textId="04A1E285" w:rsidR="00C05F65" w:rsidRP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koninginnenstruik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68E966A" w14:textId="4EF85D85" w:rsid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22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https://appeltern.nl/nl/plantenencyclopedie/kolkwitzia_amabilis_-_koninginnenstruik</w:t>
                          </w:r>
                        </w:hyperlink>
                      </w:p>
                      <w:p w14:paraId="384059A7" w14:textId="6F7C1716" w:rsidR="00C05F65" w:rsidRP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7BC245A" w14:textId="4EA56EB2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7CB4B84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23ECF55F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58A18B5" w14:textId="1587B135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5  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1CD8F0B" w14:textId="77777777" w:rsid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Viburnum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davidii</w:t>
                        </w:r>
                        <w:proofErr w:type="spellEnd"/>
                      </w:p>
                      <w:p w14:paraId="6DE2A454" w14:textId="6F52E6E2" w:rsidR="00C05F65" w:rsidRP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Sneeuwbal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71E6DB8" w14:textId="27D6EE4F" w:rsidR="009B4AA8" w:rsidRDefault="00C05F65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23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https://appeltern.nl/nl/plantenencyclopedie/viburnum_davidii_-_sneeuwbal</w:t>
                          </w:r>
                        </w:hyperlink>
                      </w:p>
                      <w:p w14:paraId="2AC71CC8" w14:textId="18F26BCE" w:rsidR="00C05F65" w:rsidRPr="009B4AA8" w:rsidRDefault="00C05F65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3A7FEA5" w14:textId="426C271F" w:rsidR="009B4AA8" w:rsidRPr="009B4AA8" w:rsidRDefault="009B4AA8" w:rsidP="00C4774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EE0DF8D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354DC5E4" w14:textId="77777777" w:rsidTr="00C05F65">
                    <w:trPr>
                      <w:trHeight w:val="847"/>
                    </w:trPr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48E0C7C" w14:textId="47B5E0B3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6  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F117B09" w14:textId="77777777" w:rsidR="000D5C99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Taxus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baccata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‘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Repandens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’</w:t>
                        </w:r>
                      </w:p>
                      <w:p w14:paraId="6881DC1E" w14:textId="5857C656" w:rsidR="00C05F65" w:rsidRPr="009B4AA8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Venijnboom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8E65A64" w14:textId="6BAB6A4A" w:rsidR="000D5C99" w:rsidRPr="009B4AA8" w:rsidRDefault="000D5C99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82692F6" w14:textId="279DCC18" w:rsidR="000D5C99" w:rsidRP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AE098AC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615EF25A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3AD99A4" w14:textId="732CCD23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7  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DE2CE56" w14:textId="77777777" w:rsidR="00715A99" w:rsidRDefault="00C05F65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Pieris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japonica</w:t>
                        </w:r>
                        <w:proofErr w:type="spellEnd"/>
                      </w:p>
                      <w:p w14:paraId="35EBEBF1" w14:textId="0EFE2F7F" w:rsidR="00C05F65" w:rsidRPr="009B4AA8" w:rsidRDefault="00AC6477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Pieris</w:t>
                        </w:r>
                        <w:proofErr w:type="spellEnd"/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6C73B57" w14:textId="6F81D9FE" w:rsidR="00715A99" w:rsidRPr="009B4AA8" w:rsidRDefault="00715A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43C5AB1" w14:textId="3257DB39" w:rsidR="00715A99" w:rsidRPr="009B4AA8" w:rsidRDefault="00715A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A6FE2DC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7D1A6BBF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2845E22" w14:textId="519CE5F6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8  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3CAD20D" w14:textId="77777777" w:rsidR="009B4AA8" w:rsidRDefault="00AC6477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Rosa ‘Nina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Weibull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’</w:t>
                        </w:r>
                      </w:p>
                      <w:p w14:paraId="7B1C065B" w14:textId="0F63C22F" w:rsidR="00AC6477" w:rsidRPr="009B4AA8" w:rsidRDefault="00AC6477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roos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D2CC040" w14:textId="71BC680F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8D8465F" w14:textId="6154152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C106C5F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4D77CF0B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9A48C86" w14:textId="5257200D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9  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6900E9A5" w14:textId="77777777" w:rsidR="009B4AA8" w:rsidRDefault="00AC6477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Rhododendron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hybr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.</w:t>
                        </w:r>
                      </w:p>
                      <w:p w14:paraId="38AFE08C" w14:textId="7223AF6A" w:rsidR="00AC6477" w:rsidRPr="009B4AA8" w:rsidRDefault="00AC6477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Rododendron</w:t>
                        </w:r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E463C0A" w14:textId="5121537D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77A3C06" w14:textId="2FC26ECC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75D9DB4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C05F65" w:rsidRPr="009B4AA8" w14:paraId="6FDA75D3" w14:textId="77777777" w:rsidTr="00C05F65">
                    <w:tc>
                      <w:tcPr>
                        <w:tcW w:w="14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84EABDF" w14:textId="2E7F9FC9" w:rsidR="009B4AA8" w:rsidRPr="009B4AA8" w:rsidRDefault="006E3552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4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0  </w:t>
                        </w:r>
                      </w:p>
                    </w:tc>
                    <w:tc>
                      <w:tcPr>
                        <w:tcW w:w="5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D243971" w14:textId="4882F529" w:rsidR="009B4AA8" w:rsidRPr="009B4AA8" w:rsidRDefault="00AC6477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Corylus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avellana</w:t>
                        </w:r>
                        <w:proofErr w:type="spellEnd"/>
                      </w:p>
                    </w:tc>
                    <w:tc>
                      <w:tcPr>
                        <w:tcW w:w="385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29A89DEB" w14:textId="1F826A81" w:rsidR="009B4AA8" w:rsidRDefault="00AC6477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24" w:history="1">
                          <w:r w:rsidRPr="00723871">
                            <w:rPr>
                              <w:rStyle w:val="Hyperlink"/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nl-NL"/>
                            </w:rPr>
                            <w:t>https://appeltern.nl/nl/plantenencyclopedie/corylus_avellana_contorta_-_kronkelhazelaar</w:t>
                          </w:r>
                        </w:hyperlink>
                      </w:p>
                      <w:p w14:paraId="01BC7D12" w14:textId="7391564C" w:rsidR="00AC6477" w:rsidRPr="009B4AA8" w:rsidRDefault="00AC6477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9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716C6EC" w14:textId="5E9206C4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FDA2C17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</w:tbl>
                <w:p w14:paraId="2AE70914" w14:textId="77777777" w:rsidR="009B4AA8" w:rsidRPr="009B4AA8" w:rsidRDefault="009B4AA8" w:rsidP="009B4A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3F9B5FEF" w14:textId="77777777" w:rsidR="009B4AA8" w:rsidRPr="009B4AA8" w:rsidRDefault="009B4AA8" w:rsidP="009B4A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3A08BD43" w14:textId="77777777" w:rsidR="001C3933" w:rsidRDefault="001C3933"/>
    <w:sectPr w:rsidR="001C3933" w:rsidSect="009B4A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A8"/>
    <w:rsid w:val="000D5C99"/>
    <w:rsid w:val="001C3933"/>
    <w:rsid w:val="00214913"/>
    <w:rsid w:val="00243D9C"/>
    <w:rsid w:val="00321053"/>
    <w:rsid w:val="006E3552"/>
    <w:rsid w:val="00715A99"/>
    <w:rsid w:val="00774ABD"/>
    <w:rsid w:val="00815145"/>
    <w:rsid w:val="008E21D2"/>
    <w:rsid w:val="008E4E9B"/>
    <w:rsid w:val="009B4AA8"/>
    <w:rsid w:val="00AC6477"/>
    <w:rsid w:val="00C05F65"/>
    <w:rsid w:val="00C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10B7"/>
  <w15:chartTrackingRefBased/>
  <w15:docId w15:val="{01DD3656-124C-4BDB-B932-35BF9E4E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21D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43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fferte_set_sort('naam');" TargetMode="External"/><Relationship Id="rId13" Type="http://schemas.openxmlformats.org/officeDocument/2006/relationships/hyperlink" Target="https://appeltern.nl/nl/plantenencyclopedie/ilex_crenata_stokes_-_hulst" TargetMode="External"/><Relationship Id="rId18" Type="http://schemas.openxmlformats.org/officeDocument/2006/relationships/hyperlink" Target="https://nl.wikipedia.org/wiki/Kruipwil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ppeltern.nl/nl/plantenencyclopedie/cotinus_coggygria_royal_purple_-_pruikenboom" TargetMode="External"/><Relationship Id="rId7" Type="http://schemas.openxmlformats.org/officeDocument/2006/relationships/hyperlink" Target="javascript:offerte_set_sort('aantal');" TargetMode="External"/><Relationship Id="rId12" Type="http://schemas.openxmlformats.org/officeDocument/2006/relationships/hyperlink" Target="https://appeltern.nl/nl/plantenencyclopedie/mahonia_bealei_mahonia_japonica_bealei_-_mahoniestruik_mah" TargetMode="External"/><Relationship Id="rId17" Type="http://schemas.openxmlformats.org/officeDocument/2006/relationships/hyperlink" Target="https://appeltern.nl/nl/tuinwinkel/beplanting/heesters/overige_heesters_struiken/potentilla_fruticosa_goldfinger_ganzerik_of_vijfvingerkrui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uinadvies.nl/plantengids/1715/leucothoe-walteri-rainbow" TargetMode="External"/><Relationship Id="rId20" Type="http://schemas.openxmlformats.org/officeDocument/2006/relationships/hyperlink" Target="https://nl.wikipedia.org/wiki/Lauri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eltern.nl/nl/plantenencyclopedie/lonicera_nitida_elegant_-_kamperfoelie" TargetMode="External"/><Relationship Id="rId24" Type="http://schemas.openxmlformats.org/officeDocument/2006/relationships/hyperlink" Target="https://appeltern.nl/nl/plantenencyclopedie/corylus_avellana_contorta_-_kronkelhazela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peltern.nl/nl/plantenencyclopedie/cytisus_x_praecox_albus_-_brem_geitenklaver" TargetMode="External"/><Relationship Id="rId23" Type="http://schemas.openxmlformats.org/officeDocument/2006/relationships/hyperlink" Target="https://appeltern.nl/nl/plantenencyclopedie/viburnum_davidii_-_sneeuwbal" TargetMode="External"/><Relationship Id="rId10" Type="http://schemas.openxmlformats.org/officeDocument/2006/relationships/hyperlink" Target="https://appeltern.nl/nl/tuinwinkel/beplanting/heesters/overige_heesters_struiken/euonymus_fortunei_vegetus_japanse_kardinaalsmuts" TargetMode="External"/><Relationship Id="rId19" Type="http://schemas.openxmlformats.org/officeDocument/2006/relationships/hyperlink" Target="https://www.vtwonen.nl/tuinieren/plant/bruidsbloem-deutzia-pride-of-rochester/" TargetMode="External"/><Relationship Id="rId4" Type="http://schemas.openxmlformats.org/officeDocument/2006/relationships/styles" Target="styles.xml"/><Relationship Id="rId9" Type="http://schemas.openxmlformats.org/officeDocument/2006/relationships/hyperlink" Target="https://appeltern.nl/nl/plantenencyclopedie/callicarpa_bodinieri_profusion_-" TargetMode="External"/><Relationship Id="rId14" Type="http://schemas.openxmlformats.org/officeDocument/2006/relationships/hyperlink" Target="https://appeltern.nl/nl/plantenencyclopedie/buxus_sempervirens_-_palmboompje" TargetMode="External"/><Relationship Id="rId22" Type="http://schemas.openxmlformats.org/officeDocument/2006/relationships/hyperlink" Target="https://appeltern.nl/nl/plantenencyclopedie/kolkwitzia_amabilis_-_koninginnenstrui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BAE66-3837-47FA-9D8A-37F89E574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FAA0E-2FA0-479A-A4DD-6848EE861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576299-2367-42C7-93ED-D7B9CFCCE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CA8A9F81</Template>
  <TotalTime>0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2</cp:revision>
  <cp:lastPrinted>2017-09-13T06:39:00Z</cp:lastPrinted>
  <dcterms:created xsi:type="dcterms:W3CDTF">2017-09-26T14:28:00Z</dcterms:created>
  <dcterms:modified xsi:type="dcterms:W3CDTF">2017-09-26T14:28:00Z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</Properties>
</file>